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2796" w14:textId="77777777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07C67AB0" w14:textId="77777777" w:rsidR="00EA3BA9" w:rsidRDefault="00EA3BA9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645D7991" w14:textId="77777777" w:rsidR="00D85DB7" w:rsidRDefault="00D85DB7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710DA263" w14:textId="17CD5A55" w:rsidR="008A11DC" w:rsidRDefault="008A11DC" w:rsidP="00CE78A4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 w:rsidRPr="00DD58C0">
        <w:rPr>
          <w:rFonts w:ascii="Univers" w:hAnsi="Univers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221946" wp14:editId="63DA4F1D">
                <wp:simplePos x="0" y="0"/>
                <wp:positionH relativeFrom="margin">
                  <wp:posOffset>1906270</wp:posOffset>
                </wp:positionH>
                <wp:positionV relativeFrom="page">
                  <wp:posOffset>3378835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8CE8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66.05pt" to="361.0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115E7E">
        <w:rPr>
          <w:rFonts w:ascii="Univers" w:hAnsi="Univers"/>
          <w:caps/>
          <w:noProof/>
          <w:sz w:val="20"/>
          <w:szCs w:val="20"/>
        </w:rPr>
        <w:t>HALEY SPARKS</w:t>
      </w:r>
      <w:r w:rsidR="00115E7E">
        <w:rPr>
          <w:rFonts w:ascii="Univers" w:hAnsi="Univers"/>
          <w:caps/>
          <w:noProof/>
          <w:sz w:val="20"/>
          <w:szCs w:val="20"/>
        </w:rPr>
        <w:br/>
        <w:t>Tax Defense network</w:t>
      </w:r>
    </w:p>
    <w:p w14:paraId="2FB93FC9" w14:textId="79E8AC3F" w:rsidR="00115E7E" w:rsidRDefault="00115E7E" w:rsidP="00CE78A4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>
        <w:rPr>
          <w:rFonts w:ascii="Univers" w:hAnsi="Univers"/>
          <w:caps/>
          <w:noProof/>
          <w:sz w:val="20"/>
          <w:szCs w:val="20"/>
        </w:rPr>
        <w:t>9000 southside blvd</w:t>
      </w:r>
      <w:r>
        <w:rPr>
          <w:rFonts w:ascii="Univers" w:hAnsi="Univers"/>
          <w:caps/>
          <w:noProof/>
          <w:sz w:val="20"/>
          <w:szCs w:val="20"/>
        </w:rPr>
        <w:br/>
        <w:t>bldg 100, suite 1900</w:t>
      </w:r>
    </w:p>
    <w:p w14:paraId="1A7A3397" w14:textId="03EC8544" w:rsidR="00115E7E" w:rsidRPr="00DD58C0" w:rsidRDefault="00115E7E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noProof/>
          <w:sz w:val="20"/>
          <w:szCs w:val="20"/>
        </w:rPr>
        <w:t>jacksonville, fl 32256</w:t>
      </w:r>
    </w:p>
    <w:p w14:paraId="48C94D5D" w14:textId="5946F087" w:rsidR="00CE78A4" w:rsidRDefault="009D0558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 w:rsidRPr="00DD58C0">
        <w:rPr>
          <w:caps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7BAAB" wp14:editId="7B9103A4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95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Univers" w:hAnsi="Univers"/>
                              </w:rPr>
                              <w:id w:val="-1119915931"/>
                              <w:placeholder>
                                <w:docPart w:val="FBC95FCAEB8B446F98E9693140F8A6CD"/>
                              </w:placeholder>
                              <w:date w:fullDate="2025-02-23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9297965" w14:textId="0607D16F" w:rsidR="00CB60AF" w:rsidRDefault="00115E7E" w:rsidP="009D0558">
                                <w:pPr>
                                  <w:jc w:val="right"/>
                                </w:pPr>
                                <w:r>
                                  <w:rPr>
                                    <w:rFonts w:ascii="Univers" w:hAnsi="Univers"/>
                                  </w:rPr>
                                  <w:t>2/23/2025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7B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4.05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EoI8CXeAAAACgEAAA8AAAAAAAAAAAAA&#10;AAAAVAQAAGRycy9kb3ducmV2LnhtbFBLBQYAAAAABAAEAPMAAABfBQAAAAA=&#10;" filled="f" stroked="f">
                <v:textbox style="mso-fit-shape-to-text:t">
                  <w:txbxContent>
                    <w:sdt>
                      <w:sdtPr>
                        <w:rPr>
                          <w:rFonts w:ascii="Univers" w:hAnsi="Univers"/>
                        </w:rPr>
                        <w:id w:val="-1119915931"/>
                        <w:placeholder>
                          <w:docPart w:val="FBC95FCAEB8B446F98E9693140F8A6CD"/>
                        </w:placeholder>
                        <w:date w:fullDate="2025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9297965" w14:textId="0607D16F" w:rsidR="00CB60AF" w:rsidRDefault="00115E7E" w:rsidP="009D0558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</w:rPr>
                            <w:t>2/23/2025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928BB" w:rsidRPr="00DD58C0">
        <w:rPr>
          <w:rFonts w:ascii="Univers" w:hAnsi="Univers"/>
          <w:caps/>
          <w:sz w:val="24"/>
          <w:szCs w:val="24"/>
        </w:rPr>
        <w:t xml:space="preserve"> </w:t>
      </w:r>
    </w:p>
    <w:p w14:paraId="6AFB7682" w14:textId="77777777" w:rsidR="00115E7E" w:rsidRPr="00DD58C0" w:rsidRDefault="00115E7E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</w:p>
    <w:p w14:paraId="6DA9CE3C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2659D1C1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5ED099A0" w14:textId="77777777" w:rsidR="00D851FC" w:rsidRDefault="00D851FC" w:rsidP="00BD3E58">
      <w:pPr>
        <w:rPr>
          <w:rFonts w:ascii="Univers" w:hAnsi="Univers"/>
          <w:sz w:val="20"/>
          <w:szCs w:val="20"/>
        </w:rPr>
      </w:pPr>
    </w:p>
    <w:p w14:paraId="03A27807" w14:textId="28422E79" w:rsidR="00D85DB7" w:rsidRDefault="00115E7E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Dear Ms. Sparks,</w:t>
      </w:r>
    </w:p>
    <w:p w14:paraId="614CFBF8" w14:textId="77777777" w:rsidR="00420D51" w:rsidRDefault="00115E7E" w:rsidP="00BD3E58">
      <w:pPr>
        <w:rPr>
          <w:rFonts w:ascii="Univers" w:hAnsi="Univers"/>
          <w:sz w:val="20"/>
          <w:szCs w:val="20"/>
        </w:rPr>
      </w:pPr>
      <w:r w:rsidRPr="00115E7E">
        <w:rPr>
          <w:rFonts w:ascii="Univers" w:hAnsi="Univers"/>
          <w:sz w:val="20"/>
          <w:szCs w:val="20"/>
        </w:rPr>
        <w:t xml:space="preserve">I </w:t>
      </w:r>
      <w:r>
        <w:rPr>
          <w:rFonts w:ascii="Univers" w:hAnsi="Univers"/>
          <w:sz w:val="20"/>
          <w:szCs w:val="20"/>
        </w:rPr>
        <w:t>am writing</w:t>
      </w:r>
      <w:r w:rsidRPr="00115E7E">
        <w:rPr>
          <w:rFonts w:ascii="Univers" w:hAnsi="Univers"/>
          <w:sz w:val="20"/>
          <w:szCs w:val="20"/>
        </w:rPr>
        <w:t xml:space="preserve"> to inform you of my intention to </w:t>
      </w:r>
      <w:r w:rsidR="00420D51">
        <w:rPr>
          <w:rFonts w:ascii="Univers" w:hAnsi="Univers"/>
          <w:sz w:val="20"/>
          <w:szCs w:val="20"/>
        </w:rPr>
        <w:t>terminate my current contract effective two weeks from today, March 9, 2025.</w:t>
      </w:r>
    </w:p>
    <w:p w14:paraId="13D2E00D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Between mine &amp; my wife’s health, and other personal issues, I am not able to give the amount of time &amp; dedication to clients.  I do not see any relief in the near future that would justify me “hanging in”.</w:t>
      </w:r>
    </w:p>
    <w:p w14:paraId="16B3EB5D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 sincerely appreciate the opportunity you gave me during my time with </w:t>
      </w:r>
      <w:proofErr w:type="gramStart"/>
      <w:r>
        <w:rPr>
          <w:rFonts w:ascii="Univers" w:hAnsi="Univers"/>
          <w:sz w:val="20"/>
          <w:szCs w:val="20"/>
        </w:rPr>
        <w:t>Tax</w:t>
      </w:r>
      <w:proofErr w:type="gramEnd"/>
      <w:r>
        <w:rPr>
          <w:rFonts w:ascii="Univers" w:hAnsi="Univers"/>
          <w:sz w:val="20"/>
          <w:szCs w:val="20"/>
        </w:rPr>
        <w:t xml:space="preserve"> Defense Network.  I am happy to provide whatever assistance I can offer as I transition out of this role.</w:t>
      </w:r>
    </w:p>
    <w:p w14:paraId="411BEC36" w14:textId="77777777" w:rsidR="00420D51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Thank you,</w:t>
      </w:r>
    </w:p>
    <w:p w14:paraId="5D8E5457" w14:textId="77777777" w:rsidR="00420D51" w:rsidRDefault="00420D51" w:rsidP="00BD3E58">
      <w:pPr>
        <w:rPr>
          <w:rFonts w:ascii="Univers" w:hAnsi="Univers"/>
          <w:sz w:val="20"/>
          <w:szCs w:val="20"/>
        </w:rPr>
      </w:pPr>
    </w:p>
    <w:p w14:paraId="56F143EC" w14:textId="0AC509B2" w:rsidR="00115E7E" w:rsidRDefault="00420D5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David Collins</w:t>
      </w:r>
      <w:r>
        <w:rPr>
          <w:rFonts w:ascii="Univers" w:hAnsi="Univers"/>
          <w:sz w:val="20"/>
          <w:szCs w:val="20"/>
        </w:rPr>
        <w:br/>
        <w:t>Enrolled Agent</w:t>
      </w:r>
      <w:r>
        <w:rPr>
          <w:rFonts w:ascii="Univers" w:hAnsi="Univers"/>
          <w:sz w:val="20"/>
          <w:szCs w:val="20"/>
        </w:rPr>
        <w:br/>
        <w:t xml:space="preserve">dc Tax, LLC  </w:t>
      </w:r>
    </w:p>
    <w:p w14:paraId="0AE36369" w14:textId="77777777" w:rsidR="006928BB" w:rsidRDefault="00EA3BA9" w:rsidP="00DD58C0">
      <w:r w:rsidRPr="009D0558"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05459C66" wp14:editId="5A8DA53B">
                <wp:simplePos x="0" y="0"/>
                <wp:positionH relativeFrom="page">
                  <wp:posOffset>255905</wp:posOffset>
                </wp:positionH>
                <wp:positionV relativeFrom="page">
                  <wp:posOffset>3566160</wp:posOffset>
                </wp:positionV>
                <wp:extent cx="4572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FD800" id="Straight Connector 40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.15pt,280.8pt" to="23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xfmQEAAJI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" strokecolor="#4472c4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506975D4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sectPr w:rsidR="00CB60AF" w:rsidSect="00D85DB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07" w:right="1008" w:bottom="1440" w:left="1008" w:header="6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3F2C" w14:textId="77777777" w:rsidR="00F27E4C" w:rsidRDefault="00F27E4C" w:rsidP="00EA148F">
      <w:pPr>
        <w:spacing w:after="0" w:line="240" w:lineRule="auto"/>
      </w:pPr>
      <w:r>
        <w:separator/>
      </w:r>
    </w:p>
  </w:endnote>
  <w:endnote w:type="continuationSeparator" w:id="0">
    <w:p w14:paraId="6BBCA8A0" w14:textId="77777777" w:rsidR="00F27E4C" w:rsidRDefault="00F27E4C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47DB" w14:textId="77777777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423F79A" wp14:editId="42DE9AEC">
              <wp:simplePos x="0" y="0"/>
              <wp:positionH relativeFrom="margin">
                <wp:posOffset>0</wp:posOffset>
              </wp:positionH>
              <wp:positionV relativeFrom="margin">
                <wp:posOffset>8169910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E7F72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43.3pt" to="496.5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ObsXnj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05528191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49414575" w14:textId="77777777" w:rsidR="00F27D20" w:rsidRPr="00F27D20" w:rsidRDefault="00F27D20" w:rsidP="00F2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00E1" w14:textId="77777777" w:rsidR="00662308" w:rsidRPr="008C643C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FE89A04" wp14:editId="59695688">
              <wp:simplePos x="0" y="0"/>
              <wp:positionH relativeFrom="margin">
                <wp:posOffset>0</wp:posOffset>
              </wp:positionH>
              <wp:positionV relativeFrom="margin">
                <wp:posOffset>7922260</wp:posOffset>
              </wp:positionV>
              <wp:extent cx="6305550" cy="0"/>
              <wp:effectExtent l="0" t="0" r="0" b="0"/>
              <wp:wrapSquare wrapText="bothSides"/>
              <wp:docPr id="70517449" name="Straight Connector 70517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37DEA" id="Straight Connector 705174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23.8pt" to="496.5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40E56B37" w14:textId="77777777" w:rsidR="00662308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3C4EEEA7" w14:textId="77777777" w:rsidR="00662308" w:rsidRDefault="0066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42CB" w14:textId="77777777" w:rsidR="00F27E4C" w:rsidRDefault="00F27E4C" w:rsidP="00EA148F">
      <w:pPr>
        <w:spacing w:after="0" w:line="240" w:lineRule="auto"/>
      </w:pPr>
      <w:r>
        <w:separator/>
      </w:r>
    </w:p>
  </w:footnote>
  <w:footnote w:type="continuationSeparator" w:id="0">
    <w:p w14:paraId="6B454A10" w14:textId="77777777" w:rsidR="00F27E4C" w:rsidRDefault="00F27E4C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509F" w14:textId="77777777" w:rsidR="005B68EA" w:rsidRDefault="005B68EA" w:rsidP="005B68EA">
    <w:pPr>
      <w:ind w:left="-792" w:right="-1422"/>
    </w:pPr>
  </w:p>
  <w:p w14:paraId="6AE3D01B" w14:textId="77777777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D85DB7" w:rsidRPr="004936D2" w14:paraId="755D0350" w14:textId="77777777" w:rsidTr="00611ADD">
      <w:trPr>
        <w:trHeight w:val="480"/>
      </w:trPr>
      <w:tc>
        <w:tcPr>
          <w:tcW w:w="1325" w:type="dxa"/>
          <w:vAlign w:val="center"/>
        </w:tcPr>
        <w:p w14:paraId="26C5E9CE" w14:textId="77777777" w:rsidR="00D85DB7" w:rsidRPr="00070C71" w:rsidRDefault="00D85DB7" w:rsidP="00D85DB7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0EA309D" wp14:editId="6357F1EA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198783945" name="Picture 198783945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11A75BF4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5C7F6A7E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1F254F39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D85DB7" w:rsidRPr="004936D2" w14:paraId="357EB751" w14:textId="77777777" w:rsidTr="00611ADD">
      <w:trPr>
        <w:trHeight w:val="320"/>
      </w:trPr>
      <w:tc>
        <w:tcPr>
          <w:tcW w:w="3600" w:type="dxa"/>
          <w:gridSpan w:val="2"/>
          <w:vAlign w:val="center"/>
        </w:tcPr>
        <w:p w14:paraId="0C550A74" w14:textId="77777777" w:rsidR="00D85DB7" w:rsidRPr="00F27D20" w:rsidRDefault="00D85DB7" w:rsidP="00D85DB7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>IRS representation for individuals &amp; small business</w:t>
          </w:r>
        </w:p>
      </w:tc>
    </w:tr>
  </w:tbl>
  <w:p w14:paraId="594B7A96" w14:textId="77777777" w:rsidR="00D85DB7" w:rsidRDefault="00D8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556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7E"/>
    <w:rsid w:val="000119F1"/>
    <w:rsid w:val="0005143B"/>
    <w:rsid w:val="00070C71"/>
    <w:rsid w:val="000843C8"/>
    <w:rsid w:val="00115E7E"/>
    <w:rsid w:val="00246AF4"/>
    <w:rsid w:val="00420D51"/>
    <w:rsid w:val="00432CEC"/>
    <w:rsid w:val="0045393B"/>
    <w:rsid w:val="004936D2"/>
    <w:rsid w:val="00530FFD"/>
    <w:rsid w:val="005B68EA"/>
    <w:rsid w:val="00613F88"/>
    <w:rsid w:val="00662308"/>
    <w:rsid w:val="006709C3"/>
    <w:rsid w:val="00677579"/>
    <w:rsid w:val="006928BB"/>
    <w:rsid w:val="007660E3"/>
    <w:rsid w:val="008A11DC"/>
    <w:rsid w:val="0093413D"/>
    <w:rsid w:val="009B281C"/>
    <w:rsid w:val="009D0558"/>
    <w:rsid w:val="00A904B8"/>
    <w:rsid w:val="00A952A6"/>
    <w:rsid w:val="00AD2099"/>
    <w:rsid w:val="00AF5C9D"/>
    <w:rsid w:val="00B02F31"/>
    <w:rsid w:val="00B0489C"/>
    <w:rsid w:val="00B5755A"/>
    <w:rsid w:val="00BD3E58"/>
    <w:rsid w:val="00C0205A"/>
    <w:rsid w:val="00CB3DEC"/>
    <w:rsid w:val="00CB60AF"/>
    <w:rsid w:val="00CE78A4"/>
    <w:rsid w:val="00D118AF"/>
    <w:rsid w:val="00D52C51"/>
    <w:rsid w:val="00D851FC"/>
    <w:rsid w:val="00D85DB7"/>
    <w:rsid w:val="00DD58C0"/>
    <w:rsid w:val="00E6427B"/>
    <w:rsid w:val="00EA148F"/>
    <w:rsid w:val="00EA3BA9"/>
    <w:rsid w:val="00F27D20"/>
    <w:rsid w:val="00F27E4C"/>
    <w:rsid w:val="00F43289"/>
    <w:rsid w:val="00F858C2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52DF"/>
  <w15:chartTrackingRefBased/>
  <w15:docId w15:val="{BF468F47-CDCC-433E-90EB-53D2C8B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8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Letterhead%20with%20Signat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95FCAEB8B446F98E9693140F8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30BD-DB85-4515-911C-BFD6F9C61ED7}"/>
      </w:docPartPr>
      <w:docPartBody>
        <w:p w:rsidR="00000000" w:rsidRDefault="00000000">
          <w:pPr>
            <w:pStyle w:val="FBC95FCAEB8B446F98E9693140F8A6CD"/>
          </w:pPr>
          <w:r w:rsidRPr="00DD47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4"/>
    <w:rsid w:val="00A769F4"/>
    <w:rsid w:val="00C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C95FCAEB8B446F98E9693140F8A6CD">
    <w:name w:val="FBC95FCAEB8B446F98E9693140F8A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Signature.dotm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2024-05-22T16:58:00Z</cp:lastPrinted>
  <dcterms:created xsi:type="dcterms:W3CDTF">2025-02-24T00:23:00Z</dcterms:created>
  <dcterms:modified xsi:type="dcterms:W3CDTF">2025-02-24T00:49:00Z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