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96CF3" w14:textId="77777777" w:rsidR="008A11DC" w:rsidRDefault="008A11DC" w:rsidP="005B68EA">
      <w:pPr>
        <w:tabs>
          <w:tab w:val="left" w:pos="720"/>
        </w:tabs>
        <w:ind w:left="-792"/>
        <w:rPr>
          <w:rFonts w:ascii="Univers" w:hAnsi="Univers"/>
          <w:sz w:val="20"/>
          <w:szCs w:val="20"/>
        </w:rPr>
      </w:pPr>
    </w:p>
    <w:p w14:paraId="3E654BE4" w14:textId="77777777" w:rsidR="00EA3BA9" w:rsidRDefault="00EA3BA9" w:rsidP="005B68EA">
      <w:pPr>
        <w:tabs>
          <w:tab w:val="left" w:pos="720"/>
        </w:tabs>
        <w:ind w:left="-792"/>
        <w:rPr>
          <w:rFonts w:ascii="Univers" w:hAnsi="Univers"/>
          <w:sz w:val="20"/>
          <w:szCs w:val="20"/>
        </w:rPr>
      </w:pPr>
    </w:p>
    <w:p w14:paraId="4F1D4AB6" w14:textId="77777777" w:rsidR="00D85DB7" w:rsidRDefault="00D85DB7" w:rsidP="005B68EA">
      <w:pPr>
        <w:tabs>
          <w:tab w:val="left" w:pos="720"/>
        </w:tabs>
        <w:ind w:left="-792"/>
        <w:rPr>
          <w:rFonts w:ascii="Univers" w:hAnsi="Univers"/>
          <w:sz w:val="20"/>
          <w:szCs w:val="20"/>
        </w:rPr>
      </w:pPr>
    </w:p>
    <w:p w14:paraId="31C7FCA3" w14:textId="3FC37A3A" w:rsidR="008A11DC" w:rsidRPr="00DD58C0" w:rsidRDefault="008A11DC" w:rsidP="00CE78A4">
      <w:pPr>
        <w:spacing w:after="0" w:line="240" w:lineRule="auto"/>
        <w:rPr>
          <w:rFonts w:ascii="Univers" w:hAnsi="Univers"/>
          <w:caps/>
          <w:sz w:val="24"/>
          <w:szCs w:val="24"/>
        </w:rPr>
      </w:pPr>
      <w:r w:rsidRPr="00B21A11">
        <w:rPr>
          <w:rFonts w:ascii="Univers" w:hAnsi="Univers"/>
          <w:cap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0E7AF53" wp14:editId="033E09F4">
                <wp:simplePos x="0" y="0"/>
                <wp:positionH relativeFrom="margin">
                  <wp:posOffset>1906270</wp:posOffset>
                </wp:positionH>
                <wp:positionV relativeFrom="page">
                  <wp:posOffset>3121660</wp:posOffset>
                </wp:positionV>
                <wp:extent cx="267919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19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298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19126A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50.1pt,245.8pt" to="361.05pt,2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" strokecolor="#292983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B21A11" w:rsidRPr="00B21A11">
        <w:rPr>
          <w:rFonts w:ascii="Univers" w:hAnsi="Univers"/>
          <w:caps/>
          <w:sz w:val="24"/>
          <w:szCs w:val="24"/>
        </w:rPr>
        <w:t>DEPARTMENT OF THE TREASURY</w:t>
      </w:r>
    </w:p>
    <w:p w14:paraId="6033CEDB" w14:textId="6F63AADA" w:rsidR="00CE78A4" w:rsidRPr="00DD58C0" w:rsidRDefault="00B21A11" w:rsidP="00CE78A4">
      <w:pPr>
        <w:spacing w:after="0" w:line="240" w:lineRule="auto"/>
        <w:rPr>
          <w:rFonts w:ascii="Univers" w:hAnsi="Univers"/>
          <w:caps/>
          <w:sz w:val="24"/>
          <w:szCs w:val="24"/>
        </w:rPr>
      </w:pPr>
      <w:r>
        <w:rPr>
          <w:rFonts w:ascii="Univers" w:hAnsi="Univers"/>
          <w:caps/>
          <w:sz w:val="24"/>
          <w:szCs w:val="24"/>
        </w:rPr>
        <w:t>INTERNAL REVENUE SERVICE</w:t>
      </w:r>
    </w:p>
    <w:p w14:paraId="08DB3385" w14:textId="77777777" w:rsidR="00B21A11" w:rsidRDefault="009D0558" w:rsidP="00CE78A4">
      <w:pPr>
        <w:spacing w:after="0" w:line="240" w:lineRule="auto"/>
        <w:rPr>
          <w:rFonts w:ascii="Univers" w:hAnsi="Univers"/>
          <w:caps/>
          <w:sz w:val="24"/>
          <w:szCs w:val="24"/>
        </w:rPr>
      </w:pPr>
      <w:r w:rsidRPr="00DD58C0">
        <w:rPr>
          <w:caps/>
          <w:noProof/>
          <w:color w:val="80808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10806C" wp14:editId="5A1BA493">
                <wp:simplePos x="0" y="0"/>
                <wp:positionH relativeFrom="column">
                  <wp:posOffset>4669155</wp:posOffset>
                </wp:positionH>
                <wp:positionV relativeFrom="paragraph">
                  <wp:posOffset>51435</wp:posOffset>
                </wp:positionV>
                <wp:extent cx="18954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Univers" w:hAnsi="Univers"/>
                              </w:rPr>
                              <w:id w:val="-1119915931"/>
                              <w:placeholder>
                                <w:docPart w:val="23E72D891C824310B1BD7206D92B0608"/>
                              </w:placeholder>
                              <w:date w:fullDate="2024-12-02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D9D81C1" w14:textId="572F0D81" w:rsidR="00CB60AF" w:rsidRDefault="00B21A11" w:rsidP="009D0558">
                                <w:pPr>
                                  <w:jc w:val="right"/>
                                </w:pPr>
                                <w:r>
                                  <w:rPr>
                                    <w:rFonts w:ascii="Univers" w:hAnsi="Univers"/>
                                  </w:rPr>
                                  <w:t>12/2/2024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108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65pt;margin-top:4.05pt;width:14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" filled="f" stroked="f">
                <v:textbox style="mso-fit-shape-to-text:t">
                  <w:txbxContent>
                    <w:sdt>
                      <w:sdtPr>
                        <w:rPr>
                          <w:rFonts w:ascii="Univers" w:hAnsi="Univers"/>
                        </w:rPr>
                        <w:id w:val="-1119915931"/>
                        <w:placeholder>
                          <w:docPart w:val="23E72D891C824310B1BD7206D92B0608"/>
                        </w:placeholder>
                        <w:date w:fullDate="2024-12-02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3D9D81C1" w14:textId="572F0D81" w:rsidR="00CB60AF" w:rsidRDefault="00B21A11" w:rsidP="009D0558">
                          <w:pPr>
                            <w:jc w:val="right"/>
                          </w:pPr>
                          <w:r>
                            <w:rPr>
                              <w:rFonts w:ascii="Univers" w:hAnsi="Univers"/>
                            </w:rPr>
                            <w:t>12/2/2024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B21A11">
        <w:rPr>
          <w:rFonts w:ascii="Univers" w:hAnsi="Univers"/>
          <w:caps/>
          <w:sz w:val="24"/>
          <w:szCs w:val="24"/>
        </w:rPr>
        <w:t>pO BOX 2986</w:t>
      </w:r>
    </w:p>
    <w:p w14:paraId="6A0CA7E7" w14:textId="77777777" w:rsidR="00B21A11" w:rsidRDefault="00B21A11" w:rsidP="00CE78A4">
      <w:pPr>
        <w:spacing w:after="0" w:line="240" w:lineRule="auto"/>
        <w:rPr>
          <w:rFonts w:ascii="Univers" w:hAnsi="Univers"/>
          <w:caps/>
          <w:sz w:val="24"/>
          <w:szCs w:val="24"/>
        </w:rPr>
      </w:pPr>
      <w:r>
        <w:rPr>
          <w:rFonts w:ascii="Univers" w:hAnsi="Univers"/>
          <w:caps/>
          <w:sz w:val="24"/>
          <w:szCs w:val="24"/>
        </w:rPr>
        <w:t>STOP 4103 AUSC</w:t>
      </w:r>
    </w:p>
    <w:p w14:paraId="3E939900" w14:textId="4BB4787C" w:rsidR="00CE78A4" w:rsidRPr="00DD58C0" w:rsidRDefault="00B21A11" w:rsidP="00CE78A4">
      <w:pPr>
        <w:spacing w:after="0" w:line="240" w:lineRule="auto"/>
        <w:rPr>
          <w:rFonts w:ascii="Univers" w:hAnsi="Univers"/>
          <w:caps/>
          <w:sz w:val="24"/>
          <w:szCs w:val="24"/>
        </w:rPr>
      </w:pPr>
      <w:r>
        <w:rPr>
          <w:rFonts w:ascii="Univers" w:hAnsi="Univers"/>
          <w:caps/>
          <w:sz w:val="24"/>
          <w:szCs w:val="24"/>
        </w:rPr>
        <w:t>AUSTIN, TX 78768-2986</w:t>
      </w:r>
      <w:r w:rsidR="006928BB" w:rsidRPr="00DD58C0">
        <w:rPr>
          <w:rFonts w:ascii="Univers" w:hAnsi="Univers"/>
          <w:caps/>
          <w:sz w:val="24"/>
          <w:szCs w:val="24"/>
        </w:rPr>
        <w:t xml:space="preserve"> </w:t>
      </w:r>
    </w:p>
    <w:p w14:paraId="3F616EFD" w14:textId="77777777" w:rsidR="00CB60AF" w:rsidRDefault="00CB60AF" w:rsidP="00BD3E58">
      <w:pPr>
        <w:rPr>
          <w:rFonts w:ascii="Univers" w:hAnsi="Univers"/>
          <w:sz w:val="20"/>
          <w:szCs w:val="20"/>
        </w:rPr>
      </w:pPr>
    </w:p>
    <w:p w14:paraId="17EBBF85" w14:textId="77777777" w:rsidR="00CB60AF" w:rsidRDefault="00CB60AF" w:rsidP="00BD3E58">
      <w:pPr>
        <w:rPr>
          <w:rFonts w:ascii="Univers" w:hAnsi="Univers"/>
          <w:sz w:val="20"/>
          <w:szCs w:val="20"/>
        </w:rPr>
      </w:pPr>
    </w:p>
    <w:p w14:paraId="4A1F2277" w14:textId="77777777" w:rsidR="00D851FC" w:rsidRDefault="00D851FC" w:rsidP="00BD3E58">
      <w:pPr>
        <w:rPr>
          <w:rFonts w:ascii="Univers" w:hAnsi="Univers"/>
          <w:sz w:val="20"/>
          <w:szCs w:val="20"/>
        </w:rPr>
      </w:pPr>
    </w:p>
    <w:p w14:paraId="2779FE35" w14:textId="04A85AAF" w:rsidR="00D85DB7" w:rsidRDefault="00B21A11" w:rsidP="00BD3E58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Enclosed is my client’s annual statement from his employer which supports the expenses he claimed on Sch C of 30 202312.</w:t>
      </w:r>
    </w:p>
    <w:p w14:paraId="55B721C7" w14:textId="62845BFE" w:rsidR="00B21A11" w:rsidRDefault="00B21A11" w:rsidP="00BD3E58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Please let me know if you need additional information to make the adjustments to his audit.</w:t>
      </w:r>
    </w:p>
    <w:p w14:paraId="0E19FBF7" w14:textId="77777777" w:rsidR="006928BB" w:rsidRDefault="00EA3BA9" w:rsidP="00DD58C0">
      <w:r w:rsidRPr="009D0558">
        <w:rPr>
          <w:rFonts w:ascii="Univers" w:hAnsi="Univer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71857730" wp14:editId="283A59D6">
                <wp:simplePos x="0" y="0"/>
                <wp:positionH relativeFrom="page">
                  <wp:posOffset>255905</wp:posOffset>
                </wp:positionH>
                <wp:positionV relativeFrom="page">
                  <wp:posOffset>3566160</wp:posOffset>
                </wp:positionV>
                <wp:extent cx="4572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E4A247" id="Straight Connector 40" o:spid="_x0000_s1026" style="position:absolute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0.15pt,280.8pt" to="23.75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xfmQEAAJI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" strokecolor="#4472c4 [3204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</w:p>
    <w:p w14:paraId="15E3FBDD" w14:textId="77777777" w:rsidR="00CB60AF" w:rsidRDefault="00CB60AF" w:rsidP="00BD3E58">
      <w:pPr>
        <w:rPr>
          <w:rFonts w:ascii="Univers" w:hAnsi="Univers"/>
          <w:sz w:val="20"/>
          <w:szCs w:val="20"/>
        </w:rPr>
      </w:pPr>
    </w:p>
    <w:p w14:paraId="66420B8C" w14:textId="77777777" w:rsidR="00EA148F" w:rsidRPr="009D0558" w:rsidRDefault="00A904B8" w:rsidP="009D0558">
      <w:pPr>
        <w:ind w:left="7200" w:right="1494"/>
        <w:rPr>
          <w:rFonts w:ascii="Univers" w:hAnsi="Univers"/>
          <w:sz w:val="20"/>
          <w:szCs w:val="20"/>
        </w:rPr>
      </w:pPr>
      <w:r>
        <w:rPr>
          <w:rFonts w:ascii="Univers" w:hAnsi="Univers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619521B6" wp14:editId="313B1B16">
            <wp:simplePos x="0" y="0"/>
            <wp:positionH relativeFrom="column">
              <wp:posOffset>4140200</wp:posOffset>
            </wp:positionH>
            <wp:positionV relativeFrom="paragraph">
              <wp:posOffset>272415</wp:posOffset>
            </wp:positionV>
            <wp:extent cx="1854562" cy="342900"/>
            <wp:effectExtent l="0" t="0" r="0" b="0"/>
            <wp:wrapNone/>
            <wp:docPr id="42" name="Picture 42" descr="A picture containing invertebrate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picture containing invertebrate, dark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56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48F" w:rsidRPr="009D0558">
        <w:rPr>
          <w:rFonts w:ascii="Univers" w:hAnsi="Univers"/>
          <w:sz w:val="20"/>
          <w:szCs w:val="20"/>
        </w:rPr>
        <w:t>Thank you,</w:t>
      </w:r>
    </w:p>
    <w:p w14:paraId="0EC1F7E4" w14:textId="77777777" w:rsidR="00EA148F" w:rsidRPr="009D0558" w:rsidRDefault="00EA148F" w:rsidP="009D0558">
      <w:pPr>
        <w:ind w:left="7200" w:right="1494"/>
        <w:rPr>
          <w:rFonts w:ascii="Univers" w:hAnsi="Univers"/>
          <w:sz w:val="20"/>
          <w:szCs w:val="20"/>
        </w:rPr>
      </w:pPr>
    </w:p>
    <w:p w14:paraId="424FAD3C" w14:textId="3123AAC0" w:rsidR="00EA148F" w:rsidRPr="009D0558" w:rsidRDefault="00EA148F" w:rsidP="009D0558">
      <w:pPr>
        <w:ind w:left="7200" w:right="1494"/>
        <w:rPr>
          <w:rFonts w:ascii="Univers" w:hAnsi="Univers"/>
          <w:sz w:val="20"/>
          <w:szCs w:val="20"/>
        </w:rPr>
      </w:pPr>
      <w:r w:rsidRPr="009D0558">
        <w:rPr>
          <w:rFonts w:ascii="Univers" w:hAnsi="Univers"/>
          <w:sz w:val="20"/>
          <w:szCs w:val="20"/>
        </w:rPr>
        <w:t>David Collins</w:t>
      </w:r>
      <w:r w:rsidR="00B21A11">
        <w:rPr>
          <w:rFonts w:ascii="Univers" w:hAnsi="Univers"/>
          <w:sz w:val="20"/>
          <w:szCs w:val="20"/>
        </w:rPr>
        <w:br/>
        <w:t>Enrolled Agent</w:t>
      </w:r>
      <w:r w:rsidR="00B21A11">
        <w:rPr>
          <w:rFonts w:ascii="Univers" w:hAnsi="Univers"/>
          <w:sz w:val="20"/>
          <w:szCs w:val="20"/>
        </w:rPr>
        <w:br/>
        <w:t>CAF 0315-54449R</w:t>
      </w:r>
    </w:p>
    <w:p w14:paraId="61DE4E23" w14:textId="77777777" w:rsidR="00B21A11" w:rsidRDefault="00B21A11" w:rsidP="009D0558">
      <w:pPr>
        <w:pStyle w:val="NoSpacing"/>
        <w:ind w:left="7200" w:right="1494"/>
        <w:rPr>
          <w:rFonts w:ascii="Univers" w:hAnsi="Univers"/>
          <w:sz w:val="20"/>
          <w:szCs w:val="20"/>
        </w:rPr>
      </w:pPr>
    </w:p>
    <w:p w14:paraId="05B5B49C" w14:textId="66E45D5B" w:rsidR="00EA148F" w:rsidRPr="009D0558" w:rsidRDefault="00EA148F" w:rsidP="009D0558">
      <w:pPr>
        <w:pStyle w:val="NoSpacing"/>
        <w:ind w:left="7200" w:right="1494"/>
        <w:rPr>
          <w:rFonts w:ascii="Univers" w:hAnsi="Univers"/>
          <w:sz w:val="20"/>
          <w:szCs w:val="20"/>
        </w:rPr>
      </w:pPr>
      <w:r w:rsidRPr="009D0558">
        <w:rPr>
          <w:rFonts w:ascii="Univers" w:hAnsi="Univers"/>
          <w:sz w:val="20"/>
          <w:szCs w:val="20"/>
        </w:rPr>
        <w:t>(423) 482-9737</w:t>
      </w:r>
    </w:p>
    <w:p w14:paraId="26DE8809" w14:textId="3B2E16BF" w:rsidR="00CB60AF" w:rsidRDefault="00B21A11" w:rsidP="009D0558">
      <w:pPr>
        <w:pStyle w:val="NoSpacing"/>
        <w:ind w:left="7200" w:right="1494"/>
        <w:rPr>
          <w:rFonts w:ascii="Univers" w:hAnsi="Univers"/>
          <w:sz w:val="20"/>
          <w:szCs w:val="20"/>
        </w:rPr>
      </w:pPr>
      <w:hyperlink r:id="rId12" w:history="1">
        <w:r w:rsidRPr="000B022D">
          <w:rPr>
            <w:rStyle w:val="Hyperlink"/>
            <w:rFonts w:ascii="Univers" w:hAnsi="Univers"/>
            <w:sz w:val="20"/>
            <w:szCs w:val="20"/>
          </w:rPr>
          <w:t>david@dctax.us</w:t>
        </w:r>
      </w:hyperlink>
    </w:p>
    <w:p w14:paraId="03916640" w14:textId="77777777" w:rsidR="00B21A11" w:rsidRPr="009D0558" w:rsidRDefault="00B21A11" w:rsidP="009D0558">
      <w:pPr>
        <w:pStyle w:val="NoSpacing"/>
        <w:ind w:left="7200" w:right="1494"/>
        <w:rPr>
          <w:rFonts w:ascii="Univers" w:hAnsi="Univers"/>
          <w:sz w:val="20"/>
          <w:szCs w:val="20"/>
        </w:rPr>
      </w:pPr>
    </w:p>
    <w:p w14:paraId="4215800F" w14:textId="77777777" w:rsidR="00CB60AF" w:rsidRPr="009D0558" w:rsidRDefault="00CB60AF" w:rsidP="009D0558">
      <w:pPr>
        <w:ind w:right="1494"/>
        <w:rPr>
          <w:rFonts w:ascii="Univers" w:hAnsi="Univers"/>
          <w:color w:val="808080"/>
          <w:sz w:val="20"/>
          <w:szCs w:val="20"/>
        </w:rPr>
      </w:pPr>
    </w:p>
    <w:p w14:paraId="4DDEA188" w14:textId="77777777" w:rsidR="00CB60AF" w:rsidRDefault="00CB60AF" w:rsidP="00CB60AF">
      <w:pPr>
        <w:pStyle w:val="NoSpacing"/>
      </w:pPr>
      <w:r w:rsidRPr="00CB60AF">
        <w:rPr>
          <w:rFonts w:ascii="Univers" w:hAnsi="Univers"/>
        </w:rPr>
        <w:t xml:space="preserve"> </w:t>
      </w:r>
    </w:p>
    <w:sectPr w:rsidR="00CB60AF" w:rsidSect="00B21A11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907" w:right="720" w:bottom="1440" w:left="720" w:header="64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E60F5" w14:textId="77777777" w:rsidR="00D343C8" w:rsidRDefault="00D343C8" w:rsidP="00EA148F">
      <w:pPr>
        <w:spacing w:after="0" w:line="240" w:lineRule="auto"/>
      </w:pPr>
      <w:r>
        <w:separator/>
      </w:r>
    </w:p>
  </w:endnote>
  <w:endnote w:type="continuationSeparator" w:id="0">
    <w:p w14:paraId="589A181F" w14:textId="77777777" w:rsidR="00D343C8" w:rsidRDefault="00D343C8" w:rsidP="00EA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aford Display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4EB8A" w14:textId="77777777" w:rsidR="00F27D20" w:rsidRPr="008C643C" w:rsidRDefault="00F27D20" w:rsidP="00F27D20">
    <w:pPr>
      <w:pStyle w:val="Footer"/>
      <w:jc w:val="center"/>
      <w:rPr>
        <w:rFonts w:ascii="Univers" w:hAnsi="Univers"/>
        <w:color w:val="292983"/>
        <w:sz w:val="16"/>
        <w:szCs w:val="16"/>
      </w:rPr>
    </w:pPr>
    <w:r>
      <w:rPr>
        <w:rFonts w:ascii="Univers" w:hAnsi="Univer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B19FEC0" wp14:editId="2F4F085B">
              <wp:simplePos x="0" y="0"/>
              <wp:positionH relativeFrom="margin">
                <wp:posOffset>0</wp:posOffset>
              </wp:positionH>
              <wp:positionV relativeFrom="margin">
                <wp:posOffset>8169910</wp:posOffset>
              </wp:positionV>
              <wp:extent cx="6305550" cy="0"/>
              <wp:effectExtent l="0" t="0" r="0" b="0"/>
              <wp:wrapSquare wrapText="bothSides"/>
              <wp:docPr id="552136155" name="Straight Connector 552136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9298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70CCBD" id="Straight Connector 55213615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643.3pt" to="496.5pt,6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" strokecolor="#292983" strokeweight=".25pt">
              <v:stroke joinstyle="miter"/>
              <w10:wrap type="square" anchorx="margin" anchory="margin"/>
              <w10:anchorlock/>
            </v:line>
          </w:pict>
        </mc:Fallback>
      </mc:AlternateContent>
    </w:r>
    <w:r w:rsidRPr="008C643C">
      <w:rPr>
        <w:rFonts w:ascii="Univers" w:hAnsi="Univers"/>
        <w:color w:val="292983"/>
        <w:sz w:val="16"/>
        <w:szCs w:val="16"/>
      </w:rPr>
      <w:t>9301 Ocoee St Ste 64</w:t>
    </w:r>
    <w:r>
      <w:rPr>
        <w:rFonts w:ascii="Univers" w:hAnsi="Univers"/>
        <w:color w:val="292983"/>
        <w:sz w:val="18"/>
        <w:szCs w:val="18"/>
      </w:rPr>
      <w:t xml:space="preserve">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PH: (423) 482-973</w:t>
    </w:r>
    <w:r>
      <w:rPr>
        <w:rFonts w:ascii="Univers" w:hAnsi="Univers"/>
        <w:color w:val="292983"/>
        <w:sz w:val="16"/>
        <w:szCs w:val="16"/>
      </w:rPr>
      <w:t>7</w:t>
    </w:r>
    <w:r w:rsidRPr="008C643C">
      <w:rPr>
        <w:rFonts w:ascii="Univers" w:hAnsi="Univers"/>
        <w:color w:val="292983"/>
        <w:sz w:val="16"/>
        <w:szCs w:val="16"/>
      </w:rPr>
      <w:t xml:space="preserve"> </w:t>
    </w:r>
    <w:r>
      <w:rPr>
        <w:rFonts w:ascii="Univers" w:hAnsi="Univers"/>
        <w:color w:val="292983"/>
        <w:sz w:val="16"/>
        <w:szCs w:val="16"/>
      </w:rPr>
      <w:tab/>
    </w:r>
    <w:hyperlink r:id="rId1" w:history="1">
      <w:r w:rsidRPr="00D12715">
        <w:rPr>
          <w:rStyle w:val="Hyperlink"/>
          <w:rFonts w:ascii="Univers" w:hAnsi="Univers"/>
          <w:sz w:val="16"/>
          <w:szCs w:val="16"/>
        </w:rPr>
        <w:t>https://dctax.us</w:t>
      </w:r>
    </w:hyperlink>
  </w:p>
  <w:p w14:paraId="05BCE27B" w14:textId="77777777" w:rsidR="00F27D20" w:rsidRDefault="00F27D20" w:rsidP="00F27D20">
    <w:pPr>
      <w:pStyle w:val="Footer"/>
      <w:jc w:val="center"/>
      <w:rPr>
        <w:rFonts w:ascii="Univers" w:hAnsi="Univers"/>
        <w:color w:val="292983"/>
        <w:sz w:val="16"/>
        <w:szCs w:val="16"/>
      </w:rPr>
    </w:pPr>
    <w:r w:rsidRPr="008C643C">
      <w:rPr>
        <w:rFonts w:ascii="Univers" w:hAnsi="Univers"/>
        <w:color w:val="292983"/>
        <w:sz w:val="16"/>
        <w:szCs w:val="16"/>
      </w:rPr>
      <w:t>Chattanooga, TN 37363</w:t>
    </w:r>
    <w:r>
      <w:rPr>
        <w:rFonts w:ascii="Univers" w:hAnsi="Univers"/>
        <w:color w:val="292983"/>
        <w:sz w:val="16"/>
        <w:szCs w:val="16"/>
      </w:rPr>
      <w:t xml:space="preserve">       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Fax: (423) 558-3274</w:t>
    </w:r>
    <w:r w:rsidRPr="008C643C">
      <w:rPr>
        <w:rFonts w:ascii="Univers" w:hAnsi="Univers"/>
        <w:color w:val="292983"/>
        <w:sz w:val="16"/>
        <w:szCs w:val="16"/>
      </w:rPr>
      <w:tab/>
      <w:t>david@dctax.us</w:t>
    </w:r>
  </w:p>
  <w:p w14:paraId="3A4937E4" w14:textId="77777777" w:rsidR="00F27D20" w:rsidRPr="00F27D20" w:rsidRDefault="00F27D20" w:rsidP="00F27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2580" w14:textId="77777777" w:rsidR="00662308" w:rsidRPr="008C643C" w:rsidRDefault="00662308" w:rsidP="00662308">
    <w:pPr>
      <w:pStyle w:val="Footer"/>
      <w:jc w:val="center"/>
      <w:rPr>
        <w:rFonts w:ascii="Univers" w:hAnsi="Univers"/>
        <w:color w:val="292983"/>
        <w:sz w:val="16"/>
        <w:szCs w:val="16"/>
      </w:rPr>
    </w:pPr>
    <w:r>
      <w:rPr>
        <w:rFonts w:ascii="Univers" w:hAnsi="Univer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E227787" wp14:editId="2B502B65">
              <wp:simplePos x="0" y="0"/>
              <wp:positionH relativeFrom="margin">
                <wp:posOffset>0</wp:posOffset>
              </wp:positionH>
              <wp:positionV relativeFrom="margin">
                <wp:posOffset>7922260</wp:posOffset>
              </wp:positionV>
              <wp:extent cx="6305550" cy="0"/>
              <wp:effectExtent l="0" t="0" r="0" b="0"/>
              <wp:wrapSquare wrapText="bothSides"/>
              <wp:docPr id="70517449" name="Straight Connector 705174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9298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A66D74" id="Straight Connector 7051744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623.8pt" to="496.5pt,6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" strokecolor="#292983" strokeweight=".25pt">
              <v:stroke joinstyle="miter"/>
              <w10:wrap type="square" anchorx="margin" anchory="margin"/>
              <w10:anchorlock/>
            </v:line>
          </w:pict>
        </mc:Fallback>
      </mc:AlternateContent>
    </w:r>
    <w:r w:rsidRPr="008C643C">
      <w:rPr>
        <w:rFonts w:ascii="Univers" w:hAnsi="Univers"/>
        <w:color w:val="292983"/>
        <w:sz w:val="16"/>
        <w:szCs w:val="16"/>
      </w:rPr>
      <w:t>9301 Ocoee St Ste 64</w:t>
    </w:r>
    <w:r>
      <w:rPr>
        <w:rFonts w:ascii="Univers" w:hAnsi="Univers"/>
        <w:color w:val="292983"/>
        <w:sz w:val="18"/>
        <w:szCs w:val="18"/>
      </w:rPr>
      <w:t xml:space="preserve">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PH: (423) 482-973</w:t>
    </w:r>
    <w:r>
      <w:rPr>
        <w:rFonts w:ascii="Univers" w:hAnsi="Univers"/>
        <w:color w:val="292983"/>
        <w:sz w:val="16"/>
        <w:szCs w:val="16"/>
      </w:rPr>
      <w:t>7</w:t>
    </w:r>
    <w:r w:rsidRPr="008C643C">
      <w:rPr>
        <w:rFonts w:ascii="Univers" w:hAnsi="Univers"/>
        <w:color w:val="292983"/>
        <w:sz w:val="16"/>
        <w:szCs w:val="16"/>
      </w:rPr>
      <w:t xml:space="preserve"> </w:t>
    </w:r>
    <w:r>
      <w:rPr>
        <w:rFonts w:ascii="Univers" w:hAnsi="Univers"/>
        <w:color w:val="292983"/>
        <w:sz w:val="16"/>
        <w:szCs w:val="16"/>
      </w:rPr>
      <w:tab/>
    </w:r>
    <w:hyperlink r:id="rId1" w:history="1">
      <w:r w:rsidRPr="00D12715">
        <w:rPr>
          <w:rStyle w:val="Hyperlink"/>
          <w:rFonts w:ascii="Univers" w:hAnsi="Univers"/>
          <w:sz w:val="16"/>
          <w:szCs w:val="16"/>
        </w:rPr>
        <w:t>https://dctax.us</w:t>
      </w:r>
    </w:hyperlink>
  </w:p>
  <w:p w14:paraId="1B7A83E8" w14:textId="77777777" w:rsidR="00662308" w:rsidRDefault="00662308" w:rsidP="00662308">
    <w:pPr>
      <w:pStyle w:val="Footer"/>
      <w:jc w:val="center"/>
      <w:rPr>
        <w:rFonts w:ascii="Univers" w:hAnsi="Univers"/>
        <w:color w:val="292983"/>
        <w:sz w:val="16"/>
        <w:szCs w:val="16"/>
      </w:rPr>
    </w:pPr>
    <w:r w:rsidRPr="008C643C">
      <w:rPr>
        <w:rFonts w:ascii="Univers" w:hAnsi="Univers"/>
        <w:color w:val="292983"/>
        <w:sz w:val="16"/>
        <w:szCs w:val="16"/>
      </w:rPr>
      <w:t>Chattanooga, TN 37363</w:t>
    </w:r>
    <w:r>
      <w:rPr>
        <w:rFonts w:ascii="Univers" w:hAnsi="Univers"/>
        <w:color w:val="292983"/>
        <w:sz w:val="16"/>
        <w:szCs w:val="16"/>
      </w:rPr>
      <w:t xml:space="preserve">                                     </w:t>
    </w:r>
    <w:r w:rsidRPr="008C643C">
      <w:rPr>
        <w:rFonts w:ascii="Univers" w:hAnsi="Univers"/>
        <w:color w:val="292983"/>
        <w:sz w:val="16"/>
        <w:szCs w:val="16"/>
      </w:rPr>
      <w:tab/>
      <w:t>Fax: (423) 558-3274</w:t>
    </w:r>
    <w:r w:rsidRPr="008C643C">
      <w:rPr>
        <w:rFonts w:ascii="Univers" w:hAnsi="Univers"/>
        <w:color w:val="292983"/>
        <w:sz w:val="16"/>
        <w:szCs w:val="16"/>
      </w:rPr>
      <w:tab/>
      <w:t>david@dctax.us</w:t>
    </w:r>
  </w:p>
  <w:p w14:paraId="46231E0B" w14:textId="77777777" w:rsidR="00662308" w:rsidRDefault="00662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7A4E" w14:textId="77777777" w:rsidR="00D343C8" w:rsidRDefault="00D343C8" w:rsidP="00EA148F">
      <w:pPr>
        <w:spacing w:after="0" w:line="240" w:lineRule="auto"/>
      </w:pPr>
      <w:r>
        <w:separator/>
      </w:r>
    </w:p>
  </w:footnote>
  <w:footnote w:type="continuationSeparator" w:id="0">
    <w:p w14:paraId="3F8D8326" w14:textId="77777777" w:rsidR="00D343C8" w:rsidRDefault="00D343C8" w:rsidP="00EA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F381" w14:textId="77777777" w:rsidR="005B68EA" w:rsidRDefault="005B68EA" w:rsidP="005B68EA">
    <w:pPr>
      <w:ind w:left="-792" w:right="-1422"/>
    </w:pPr>
  </w:p>
  <w:p w14:paraId="492367C4" w14:textId="77777777" w:rsidR="00EA148F" w:rsidRPr="00070C71" w:rsidRDefault="00EA148F" w:rsidP="005B68EA">
    <w:pPr>
      <w:jc w:val="right"/>
      <w:rPr>
        <w:rFonts w:ascii="Seaford Display" w:hAnsi="Seaford Display"/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5"/>
      <w:gridCol w:w="2275"/>
    </w:tblGrid>
    <w:tr w:rsidR="00D85DB7" w:rsidRPr="004936D2" w14:paraId="638F2F2F" w14:textId="77777777" w:rsidTr="00611ADD">
      <w:trPr>
        <w:trHeight w:val="480"/>
      </w:trPr>
      <w:tc>
        <w:tcPr>
          <w:tcW w:w="1325" w:type="dxa"/>
          <w:vAlign w:val="center"/>
        </w:tcPr>
        <w:p w14:paraId="4CA87A4C" w14:textId="77777777" w:rsidR="00D85DB7" w:rsidRPr="00070C71" w:rsidRDefault="00D85DB7" w:rsidP="00D85DB7">
          <w:pPr>
            <w:pStyle w:val="Head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6006799" wp14:editId="58931892">
                <wp:simplePos x="0" y="0"/>
                <wp:positionH relativeFrom="column">
                  <wp:posOffset>1905</wp:posOffset>
                </wp:positionH>
                <wp:positionV relativeFrom="paragraph">
                  <wp:posOffset>-29210</wp:posOffset>
                </wp:positionV>
                <wp:extent cx="771525" cy="368300"/>
                <wp:effectExtent l="0" t="0" r="9525" b="0"/>
                <wp:wrapNone/>
                <wp:docPr id="198783945" name="Picture 198783945" descr="A picture containing silhouet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picture containing silhouett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5" w:type="dxa"/>
          <w:tcMar>
            <w:right w:w="43" w:type="dxa"/>
          </w:tcMar>
          <w:vAlign w:val="center"/>
        </w:tcPr>
        <w:p w14:paraId="766894D7" w14:textId="77777777" w:rsidR="00D85DB7" w:rsidRPr="00D118AF" w:rsidRDefault="00D85DB7" w:rsidP="00D85DB7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 xml:space="preserve">dc Tax, LLC </w:t>
          </w:r>
        </w:p>
        <w:p w14:paraId="2522F724" w14:textId="77777777" w:rsidR="00D85DB7" w:rsidRPr="00D118AF" w:rsidRDefault="00D85DB7" w:rsidP="00D85DB7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>9301 Ocoee St, #64</w:t>
          </w:r>
        </w:p>
        <w:p w14:paraId="496FDD72" w14:textId="77777777" w:rsidR="00D85DB7" w:rsidRPr="00D118AF" w:rsidRDefault="00D85DB7" w:rsidP="00D85DB7">
          <w:pPr>
            <w:pStyle w:val="Header"/>
            <w:rPr>
              <w:rFonts w:ascii="Univers" w:hAnsi="Univers"/>
              <w:color w:val="292983"/>
              <w:sz w:val="18"/>
              <w:szCs w:val="18"/>
            </w:rPr>
          </w:pPr>
          <w:r w:rsidRPr="00D118AF">
            <w:rPr>
              <w:rFonts w:ascii="Univers" w:hAnsi="Univers"/>
              <w:color w:val="292983"/>
              <w:sz w:val="18"/>
              <w:szCs w:val="18"/>
            </w:rPr>
            <w:t>Chattanooga, TN 37363</w:t>
          </w:r>
        </w:p>
      </w:tc>
    </w:tr>
    <w:tr w:rsidR="00D85DB7" w:rsidRPr="004936D2" w14:paraId="5C06A823" w14:textId="77777777" w:rsidTr="00611ADD">
      <w:trPr>
        <w:trHeight w:val="320"/>
      </w:trPr>
      <w:tc>
        <w:tcPr>
          <w:tcW w:w="3600" w:type="dxa"/>
          <w:gridSpan w:val="2"/>
          <w:vAlign w:val="center"/>
        </w:tcPr>
        <w:p w14:paraId="071216F0" w14:textId="77777777" w:rsidR="00D85DB7" w:rsidRPr="00F27D20" w:rsidRDefault="00D85DB7" w:rsidP="00D85DB7">
          <w:pPr>
            <w:jc w:val="center"/>
            <w:rPr>
              <w:rFonts w:ascii="Univers" w:hAnsi="Univers"/>
              <w:color w:val="292983"/>
              <w:sz w:val="14"/>
              <w:szCs w:val="14"/>
            </w:rPr>
          </w:pPr>
          <w:r w:rsidRPr="00F27D20">
            <w:rPr>
              <w:rFonts w:ascii="Univers" w:hAnsi="Univers"/>
              <w:i/>
              <w:iCs/>
              <w:color w:val="292983"/>
              <w:sz w:val="14"/>
              <w:szCs w:val="14"/>
            </w:rPr>
            <w:t>IRS representation for individuals &amp; small business</w:t>
          </w:r>
        </w:p>
      </w:tc>
    </w:tr>
  </w:tbl>
  <w:p w14:paraId="066D3457" w14:textId="77777777" w:rsidR="00D85DB7" w:rsidRDefault="00D85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65E06"/>
    <w:multiLevelType w:val="hybridMultilevel"/>
    <w:tmpl w:val="C414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55565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11"/>
    <w:rsid w:val="000119F1"/>
    <w:rsid w:val="00070C71"/>
    <w:rsid w:val="000843C8"/>
    <w:rsid w:val="00432CEC"/>
    <w:rsid w:val="0045393B"/>
    <w:rsid w:val="004936D2"/>
    <w:rsid w:val="00530B7D"/>
    <w:rsid w:val="00530FFD"/>
    <w:rsid w:val="005B68EA"/>
    <w:rsid w:val="00613F88"/>
    <w:rsid w:val="00662308"/>
    <w:rsid w:val="006709C3"/>
    <w:rsid w:val="00677579"/>
    <w:rsid w:val="006928BB"/>
    <w:rsid w:val="007660E3"/>
    <w:rsid w:val="008A11DC"/>
    <w:rsid w:val="0093413D"/>
    <w:rsid w:val="009B281C"/>
    <w:rsid w:val="009D0558"/>
    <w:rsid w:val="00A904B8"/>
    <w:rsid w:val="00AD2099"/>
    <w:rsid w:val="00AF5C9D"/>
    <w:rsid w:val="00B02F31"/>
    <w:rsid w:val="00B0489C"/>
    <w:rsid w:val="00B21A11"/>
    <w:rsid w:val="00B5755A"/>
    <w:rsid w:val="00BD3E58"/>
    <w:rsid w:val="00C0205A"/>
    <w:rsid w:val="00CB60AF"/>
    <w:rsid w:val="00CE78A4"/>
    <w:rsid w:val="00D118AF"/>
    <w:rsid w:val="00D343C8"/>
    <w:rsid w:val="00D851FC"/>
    <w:rsid w:val="00D85DB7"/>
    <w:rsid w:val="00D96CE2"/>
    <w:rsid w:val="00DD58C0"/>
    <w:rsid w:val="00E6427B"/>
    <w:rsid w:val="00EA148F"/>
    <w:rsid w:val="00EA3BA9"/>
    <w:rsid w:val="00F27D20"/>
    <w:rsid w:val="00F43289"/>
    <w:rsid w:val="00F858C2"/>
    <w:rsid w:val="00FA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299CB"/>
  <w15:chartTrackingRefBased/>
  <w15:docId w15:val="{10A5D332-C947-408F-86DC-982EABBE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81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B281C"/>
    <w:rPr>
      <w:color w:val="808080"/>
    </w:rPr>
  </w:style>
  <w:style w:type="table" w:styleId="TableGrid">
    <w:name w:val="Table Grid"/>
    <w:basedOn w:val="TableNormal"/>
    <w:uiPriority w:val="39"/>
    <w:rsid w:val="00AD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8F"/>
  </w:style>
  <w:style w:type="paragraph" w:styleId="Footer">
    <w:name w:val="footer"/>
    <w:basedOn w:val="Normal"/>
    <w:link w:val="FooterChar"/>
    <w:uiPriority w:val="99"/>
    <w:unhideWhenUsed/>
    <w:rsid w:val="00EA1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8F"/>
  </w:style>
  <w:style w:type="character" w:styleId="Hyperlink">
    <w:name w:val="Hyperlink"/>
    <w:basedOn w:val="DefaultParagraphFont"/>
    <w:uiPriority w:val="99"/>
    <w:unhideWhenUsed/>
    <w:rsid w:val="00CB6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0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28B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id@dctax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ctax.u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ctax.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Custom%20Office%20Templates\Letterhead%20with%20Signatu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E72D891C824310B1BD7206D92B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A4D9-5C8C-4265-953C-7C1C3A15212E}"/>
      </w:docPartPr>
      <w:docPartBody>
        <w:p w:rsidR="00000000" w:rsidRDefault="00000000">
          <w:pPr>
            <w:pStyle w:val="23E72D891C824310B1BD7206D92B0608"/>
          </w:pPr>
          <w:r w:rsidRPr="00DD47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aford Display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9"/>
    <w:rsid w:val="00530B7D"/>
    <w:rsid w:val="00C5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3E72D891C824310B1BD7206D92B0608">
    <w:name w:val="23E72D891C824310B1BD7206D92B0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13" ma:contentTypeDescription="Create a new document." ma:contentTypeScope="" ma:versionID="e9cbe0b1dedae1650d7237ce729def86">
  <xsd:schema xmlns:xsd="http://www.w3.org/2001/XMLSchema" xmlns:xs="http://www.w3.org/2001/XMLSchema" xmlns:p="http://schemas.microsoft.com/office/2006/metadata/properties" xmlns:ns2="94412943-1fe2-48e2-8a5b-4714c45e552f" xmlns:ns3="6be69662-fac9-43d6-bdb5-d80d8446d015" targetNamespace="http://schemas.microsoft.com/office/2006/metadata/properties" ma:root="true" ma:fieldsID="8b8832dd8f75de997fb7a7a5de58ba00" ns2:_="" ns3:_="">
    <xsd:import namespace="94412943-1fe2-48e2-8a5b-4714c45e552f"/>
    <xsd:import namespace="6be69662-fac9-43d6-bdb5-d80d8446d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751b0e-e8ec-46e3-be98-a926d3a23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9662-fac9-43d6-bdb5-d80d8446d0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4016dd-2bc9-4aea-a841-8fe07fbaf443}" ma:internalName="TaxCatchAll" ma:showField="CatchAllData" ma:web="6be69662-fac9-43d6-bdb5-d80d8446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12943-1fe2-48e2-8a5b-4714c45e552f">
      <Terms xmlns="http://schemas.microsoft.com/office/infopath/2007/PartnerControls"/>
    </lcf76f155ced4ddcb4097134ff3c332f>
    <TaxCatchAll xmlns="6be69662-fac9-43d6-bdb5-d80d8446d0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7D402-A791-42D0-8DB4-B50261092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12943-1fe2-48e2-8a5b-4714c45e552f"/>
    <ds:schemaRef ds:uri="6be69662-fac9-43d6-bdb5-d80d8446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6D8BE-FF59-4174-B0ED-B56DA4A91F70}">
  <ds:schemaRefs>
    <ds:schemaRef ds:uri="http://schemas.microsoft.com/office/2006/metadata/properties"/>
    <ds:schemaRef ds:uri="http://schemas.microsoft.com/office/infopath/2007/PartnerControls"/>
    <ds:schemaRef ds:uri="94412943-1fe2-48e2-8a5b-4714c45e552f"/>
    <ds:schemaRef ds:uri="6be69662-fac9-43d6-bdb5-d80d8446d015"/>
  </ds:schemaRefs>
</ds:datastoreItem>
</file>

<file path=customXml/itemProps3.xml><?xml version="1.0" encoding="utf-8"?>
<ds:datastoreItem xmlns:ds="http://schemas.openxmlformats.org/officeDocument/2006/customXml" ds:itemID="{BBC9AE32-5695-4B6E-889C-A42EF9CC2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CC6CF-24B1-4CFF-9E00-AF80121D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Signature.dotm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cp:lastPrinted>2024-05-22T16:58:00Z</cp:lastPrinted>
  <dcterms:created xsi:type="dcterms:W3CDTF">2024-12-02T18:14:00Z</dcterms:created>
  <dcterms:modified xsi:type="dcterms:W3CDTF">2024-12-02T18:19:00Z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0x010100C1D6EC7864B4C644A4A7F4A0781E128D</vt:lpwstr>
  </property>
  <property fmtid="{D5CDD505-2E9C-101B-9397-08002B2CF9AE}" pid="3" name="MediaServiceImageTags">
    <vt:lpwstr/>
  </property>
</Properties>
</file>